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52" w:rsidRDefault="00B86852" w:rsidP="0082781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 w:val="0"/>
          <w:i/>
          <w:sz w:val="22"/>
        </w:rPr>
      </w:pPr>
      <w:r w:rsidRPr="00882706">
        <w:rPr>
          <w:rFonts w:asciiTheme="minorHAnsi" w:hAnsiTheme="minorHAnsi" w:cstheme="minorHAnsi"/>
          <w:u w:val="single"/>
        </w:rPr>
        <w:t>DICHIARAZIONE SOSTITUTIVA DELL’ATTO DI NOTORIETA’</w:t>
      </w:r>
      <w:r w:rsidRPr="00882706">
        <w:rPr>
          <w:rFonts w:asciiTheme="minorHAnsi" w:hAnsiTheme="minorHAnsi" w:cstheme="minorHAnsi"/>
        </w:rPr>
        <w:t xml:space="preserve"> </w:t>
      </w:r>
      <w:r w:rsidRPr="00882706">
        <w:rPr>
          <w:rFonts w:asciiTheme="minorHAnsi" w:hAnsiTheme="minorHAnsi" w:cstheme="minorHAnsi"/>
        </w:rPr>
        <w:br/>
      </w:r>
      <w:r w:rsidRPr="00882706">
        <w:rPr>
          <w:rFonts w:asciiTheme="minorHAnsi" w:hAnsiTheme="minorHAnsi" w:cstheme="minorHAnsi"/>
          <w:b w:val="0"/>
          <w:i/>
          <w:sz w:val="22"/>
        </w:rPr>
        <w:t>(</w:t>
      </w:r>
      <w:r w:rsidR="00882706">
        <w:rPr>
          <w:rFonts w:asciiTheme="minorHAnsi" w:hAnsiTheme="minorHAnsi" w:cstheme="minorHAnsi"/>
          <w:b w:val="0"/>
          <w:i/>
          <w:sz w:val="22"/>
        </w:rPr>
        <w:t>rilasciata ai sensi dell’a</w:t>
      </w:r>
      <w:r w:rsidRPr="00882706">
        <w:rPr>
          <w:rFonts w:asciiTheme="minorHAnsi" w:hAnsiTheme="minorHAnsi" w:cstheme="minorHAnsi"/>
          <w:b w:val="0"/>
          <w:i/>
          <w:sz w:val="22"/>
        </w:rPr>
        <w:t>rt. 47 D.P.R. 445 del 28/12/2000)</w:t>
      </w:r>
    </w:p>
    <w:p w:rsidR="00882706" w:rsidRDefault="00882706" w:rsidP="00A538FC">
      <w:pPr>
        <w:pStyle w:val="Intestazione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490" w:type="dxa"/>
        <w:tblLayout w:type="fixed"/>
        <w:tblLook w:val="04A0"/>
      </w:tblPr>
      <w:tblGrid>
        <w:gridCol w:w="1384"/>
        <w:gridCol w:w="168"/>
        <w:gridCol w:w="512"/>
        <w:gridCol w:w="1872"/>
        <w:gridCol w:w="283"/>
        <w:gridCol w:w="61"/>
        <w:gridCol w:w="236"/>
        <w:gridCol w:w="412"/>
        <w:gridCol w:w="175"/>
        <w:gridCol w:w="108"/>
        <w:gridCol w:w="128"/>
        <w:gridCol w:w="59"/>
        <w:gridCol w:w="101"/>
        <w:gridCol w:w="138"/>
        <w:gridCol w:w="141"/>
        <w:gridCol w:w="45"/>
        <w:gridCol w:w="662"/>
        <w:gridCol w:w="2930"/>
        <w:gridCol w:w="236"/>
        <w:gridCol w:w="794"/>
        <w:gridCol w:w="45"/>
      </w:tblGrid>
      <w:tr w:rsidR="00A538FC" w:rsidRPr="00A538FC" w:rsidTr="00BF4341">
        <w:trPr>
          <w:gridAfter w:val="1"/>
          <w:wAfter w:w="45" w:type="dxa"/>
        </w:trPr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8FC" w:rsidRPr="00A538FC" w:rsidRDefault="00A538FC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A538FC">
              <w:rPr>
                <w:rFonts w:asciiTheme="minorHAnsi" w:hAnsiTheme="minorHAnsi" w:cstheme="minorHAnsi"/>
                <w:b w:val="0"/>
                <w:sz w:val="24"/>
              </w:rPr>
              <w:t>Il/la sottoscritto/a</w:t>
            </w:r>
          </w:p>
        </w:tc>
        <w:tc>
          <w:tcPr>
            <w:tcW w:w="3435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A538FC" w:rsidRPr="00A538FC" w:rsidRDefault="00402EE1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A538FC"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0"/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8FC" w:rsidRPr="00A538FC" w:rsidRDefault="00A538FC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538FC" w:rsidRPr="00A538FC" w:rsidRDefault="00402EE1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A538FC"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 w:rsidR="00A538FC"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1"/>
          </w:p>
        </w:tc>
      </w:tr>
      <w:tr w:rsidR="00A538FC" w:rsidRPr="00A538FC" w:rsidTr="00BF4341">
        <w:trPr>
          <w:gridAfter w:val="1"/>
          <w:wAfter w:w="45" w:type="dxa"/>
          <w:trHeight w:hRule="exact" w:val="340"/>
        </w:trPr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38FC" w:rsidRPr="00A538FC" w:rsidRDefault="00A538FC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35" w:type="dxa"/>
            <w:gridSpan w:val="10"/>
            <w:tcBorders>
              <w:left w:val="nil"/>
              <w:bottom w:val="nil"/>
              <w:right w:val="nil"/>
            </w:tcBorders>
          </w:tcPr>
          <w:p w:rsidR="00A538FC" w:rsidRPr="00A538FC" w:rsidRDefault="00A538FC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(cognome)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8FC" w:rsidRPr="00A538FC" w:rsidRDefault="00A538FC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960" w:type="dxa"/>
            <w:gridSpan w:val="3"/>
            <w:tcBorders>
              <w:left w:val="nil"/>
              <w:bottom w:val="nil"/>
              <w:right w:val="nil"/>
            </w:tcBorders>
          </w:tcPr>
          <w:p w:rsidR="00A538FC" w:rsidRPr="00A538FC" w:rsidRDefault="00A538FC" w:rsidP="00136B9E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(nome)</w:t>
            </w:r>
          </w:p>
        </w:tc>
      </w:tr>
      <w:tr w:rsidR="00026083" w:rsidRPr="00A538FC" w:rsidTr="00026083">
        <w:trPr>
          <w:gridAfter w:val="1"/>
          <w:wAfter w:w="45" w:type="dxa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083" w:rsidRPr="00A538FC" w:rsidRDefault="00026083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nato/a 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083" w:rsidRPr="00A538FC" w:rsidRDefault="00026083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083" w:rsidRPr="00A538FC" w:rsidRDefault="00026083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26083" w:rsidRPr="00A538FC" w:rsidRDefault="00026083" w:rsidP="00A538FC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083" w:rsidRPr="00A538FC" w:rsidRDefault="00026083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26083" w:rsidRPr="00A538FC" w:rsidRDefault="00026083" w:rsidP="00827817">
            <w:pPr>
              <w:pStyle w:val="Intestazione"/>
              <w:jc w:val="righ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il</w:t>
            </w:r>
          </w:p>
        </w:tc>
        <w:sdt>
          <w:sdtPr>
            <w:rPr>
              <w:rFonts w:asciiTheme="minorHAnsi" w:hAnsiTheme="minorHAnsi" w:cstheme="minorHAnsi"/>
              <w:b w:val="0"/>
              <w:sz w:val="24"/>
            </w:rPr>
            <w:id w:val="795939"/>
            <w:placeholder>
              <w:docPart w:val="DefaultPlaceholder_22675705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4667" w:type="dxa"/>
                <w:gridSpan w:val="5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026083" w:rsidRPr="00A538FC" w:rsidRDefault="000569F7" w:rsidP="000569F7">
                <w:pPr>
                  <w:pStyle w:val="Intestazione"/>
                  <w:jc w:val="left"/>
                  <w:rPr>
                    <w:rFonts w:asciiTheme="minorHAnsi" w:hAnsiTheme="minorHAnsi" w:cstheme="minorHAnsi"/>
                    <w:b w:val="0"/>
                    <w:sz w:val="24"/>
                  </w:rPr>
                </w:pPr>
                <w:r w:rsidRPr="000569F7">
                  <w:rPr>
                    <w:rStyle w:val="Testosegnaposto"/>
                    <w:rFonts w:asciiTheme="minorHAnsi" w:hAnsiTheme="minorHAnsi"/>
                    <w:b w:val="0"/>
                  </w:rPr>
                  <w:t>Fare clic qui per immettere una data.</w:t>
                </w:r>
              </w:p>
            </w:tc>
          </w:sdtContent>
        </w:sdt>
      </w:tr>
      <w:tr w:rsidR="00026083" w:rsidRPr="00A538FC" w:rsidTr="00026083">
        <w:trPr>
          <w:gridAfter w:val="1"/>
          <w:wAfter w:w="45" w:type="dxa"/>
          <w:trHeight w:hRule="exact" w:val="34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083" w:rsidRPr="00A538FC" w:rsidRDefault="00026083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</w:tcPr>
          <w:p w:rsidR="00026083" w:rsidRPr="00A538FC" w:rsidRDefault="00026083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comune di nascita</w:t>
            </w:r>
            <w:r w:rsidRPr="00A538FC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26083" w:rsidRPr="00A538FC" w:rsidRDefault="00026083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884" w:type="dxa"/>
            <w:gridSpan w:val="4"/>
            <w:tcBorders>
              <w:left w:val="nil"/>
              <w:bottom w:val="nil"/>
              <w:right w:val="nil"/>
            </w:tcBorders>
          </w:tcPr>
          <w:p w:rsidR="00026083" w:rsidRPr="00A538FC" w:rsidRDefault="00026083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prov.</w:t>
            </w:r>
            <w:r w:rsidRPr="00A538FC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083" w:rsidRPr="00A538FC" w:rsidRDefault="00026083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439" w:type="dxa"/>
            <w:gridSpan w:val="4"/>
            <w:tcBorders>
              <w:left w:val="nil"/>
              <w:bottom w:val="nil"/>
              <w:right w:val="nil"/>
            </w:tcBorders>
          </w:tcPr>
          <w:p w:rsidR="00026083" w:rsidRPr="00A538FC" w:rsidRDefault="00026083" w:rsidP="00A538FC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4667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26083" w:rsidRPr="00A538FC" w:rsidRDefault="00026083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data di nascita</w:t>
            </w:r>
            <w:r w:rsidRPr="00A538FC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</w:tr>
      <w:tr w:rsidR="00E754CD" w:rsidRPr="00A538FC" w:rsidTr="00E754CD"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residente a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in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4CD" w:rsidRPr="00A538FC" w:rsidRDefault="00E754CD" w:rsidP="00BF4341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</w:p>
        </w:tc>
      </w:tr>
      <w:tr w:rsidR="00E754CD" w:rsidRPr="00A538FC" w:rsidTr="00E754CD">
        <w:trPr>
          <w:trHeight w:hRule="exact" w:val="340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728" w:type="dxa"/>
            <w:gridSpan w:val="4"/>
            <w:tcBorders>
              <w:left w:val="nil"/>
              <w:bottom w:val="nil"/>
              <w:right w:val="nil"/>
            </w:tcBorders>
          </w:tcPr>
          <w:p w:rsidR="00E754CD" w:rsidRPr="00A538FC" w:rsidRDefault="00E754CD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827817">
              <w:rPr>
                <w:rFonts w:asciiTheme="minorHAnsi" w:hAnsiTheme="minorHAnsi" w:cstheme="minorHAnsi"/>
                <w:b w:val="0"/>
                <w:sz w:val="16"/>
              </w:rPr>
              <w:t>(comune di residenza)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82" w:type="dxa"/>
            <w:gridSpan w:val="5"/>
            <w:tcBorders>
              <w:left w:val="nil"/>
              <w:bottom w:val="nil"/>
              <w:right w:val="nil"/>
            </w:tcBorders>
          </w:tcPr>
          <w:p w:rsidR="00E754CD" w:rsidRPr="00A538FC" w:rsidRDefault="00E754CD" w:rsidP="00577664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prov.</w:t>
            </w:r>
            <w:r w:rsidRPr="00A538FC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3592" w:type="dxa"/>
            <w:gridSpan w:val="2"/>
            <w:tcBorders>
              <w:left w:val="nil"/>
              <w:bottom w:val="nil"/>
              <w:right w:val="nil"/>
            </w:tcBorders>
          </w:tcPr>
          <w:p w:rsidR="00E754CD" w:rsidRPr="00A538FC" w:rsidRDefault="00E754CD" w:rsidP="00BF4341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indirizzo</w:t>
            </w:r>
            <w:r w:rsidRPr="00A538FC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BF4341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left w:val="nil"/>
              <w:bottom w:val="nil"/>
              <w:right w:val="nil"/>
            </w:tcBorders>
          </w:tcPr>
          <w:p w:rsidR="00E754CD" w:rsidRPr="00A538FC" w:rsidRDefault="00E754CD" w:rsidP="00827817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BF4341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proofErr w:type="spellStart"/>
            <w:r w:rsidRPr="00BF4341">
              <w:rPr>
                <w:rFonts w:asciiTheme="minorHAnsi" w:hAnsiTheme="minorHAnsi" w:cstheme="minorHAnsi"/>
                <w:b w:val="0"/>
                <w:sz w:val="16"/>
              </w:rPr>
              <w:t>c.a.p</w:t>
            </w:r>
            <w:proofErr w:type="spellEnd"/>
            <w:r w:rsidRPr="00BF4341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</w:tr>
      <w:tr w:rsidR="00E754CD" w:rsidRPr="00A538FC" w:rsidTr="00E754CD">
        <w:trPr>
          <w:gridAfter w:val="1"/>
          <w:wAfter w:w="45" w:type="dxa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documento</w:t>
            </w:r>
          </w:p>
        </w:tc>
        <w:tc>
          <w:tcPr>
            <w:tcW w:w="33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4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 xml:space="preserve">n.   </w:t>
            </w:r>
          </w:p>
        </w:tc>
        <w:tc>
          <w:tcPr>
            <w:tcW w:w="4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4CD" w:rsidRPr="00A538FC" w:rsidRDefault="00E754CD" w:rsidP="00A538FC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5"/>
          </w:p>
        </w:tc>
      </w:tr>
      <w:tr w:rsidR="00E754CD" w:rsidRPr="00A538FC" w:rsidTr="00E754CD">
        <w:trPr>
          <w:gridAfter w:val="1"/>
          <w:wAfter w:w="45" w:type="dxa"/>
          <w:trHeight w:hRule="exact" w:val="340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5779C6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4CD" w:rsidRPr="00A538FC" w:rsidRDefault="00E754CD" w:rsidP="005779C6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827817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carta di identità/patente/passaporto</w:t>
            </w:r>
            <w:r w:rsidRPr="00827817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5779C6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5779C6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4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54CD" w:rsidRPr="00A538FC" w:rsidRDefault="00E754CD" w:rsidP="005779C6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827817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inserire il numero del documento</w:t>
            </w:r>
            <w:r w:rsidRPr="00827817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</w:tr>
    </w:tbl>
    <w:p w:rsidR="00E754CD" w:rsidRDefault="00E754CD" w:rsidP="00882706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</w:p>
    <w:p w:rsidR="00B86852" w:rsidRDefault="001603EB" w:rsidP="00882706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B86852" w:rsidRPr="00882706">
        <w:rPr>
          <w:rFonts w:asciiTheme="minorHAnsi" w:hAnsiTheme="minorHAnsi" w:cstheme="minorHAnsi"/>
        </w:rPr>
        <w:t xml:space="preserve">onsapevole delle sanzioni penali, nel caso di dichiarazioni non veritiere e falsità negli atti, richiamate dall’art.76 </w:t>
      </w:r>
      <w:r>
        <w:rPr>
          <w:rFonts w:asciiTheme="minorHAnsi" w:hAnsiTheme="minorHAnsi" w:cstheme="minorHAnsi"/>
        </w:rPr>
        <w:t xml:space="preserve">del </w:t>
      </w:r>
      <w:r w:rsidR="00B86852" w:rsidRPr="00882706">
        <w:rPr>
          <w:rFonts w:asciiTheme="minorHAnsi" w:hAnsiTheme="minorHAnsi" w:cstheme="minorHAnsi"/>
        </w:rPr>
        <w:t>D.P.R. 445 del 28/12/2000</w:t>
      </w:r>
    </w:p>
    <w:p w:rsidR="001603EB" w:rsidRPr="001603EB" w:rsidRDefault="001603EB" w:rsidP="00882706">
      <w:pPr>
        <w:pStyle w:val="Corpodeltesto"/>
        <w:spacing w:line="360" w:lineRule="auto"/>
        <w:jc w:val="both"/>
        <w:rPr>
          <w:rFonts w:asciiTheme="minorHAnsi" w:hAnsiTheme="minorHAnsi" w:cstheme="minorHAnsi"/>
          <w:sz w:val="16"/>
        </w:rPr>
      </w:pPr>
    </w:p>
    <w:p w:rsidR="00B86852" w:rsidRDefault="00B86852" w:rsidP="00FB7344">
      <w:pPr>
        <w:pStyle w:val="Corpodeltesto"/>
        <w:spacing w:line="360" w:lineRule="auto"/>
        <w:jc w:val="center"/>
        <w:rPr>
          <w:rFonts w:asciiTheme="minorHAnsi" w:hAnsiTheme="minorHAnsi" w:cstheme="minorHAnsi"/>
          <w:b/>
        </w:rPr>
      </w:pPr>
      <w:r w:rsidRPr="00882706">
        <w:rPr>
          <w:rFonts w:asciiTheme="minorHAnsi" w:hAnsiTheme="minorHAnsi" w:cstheme="minorHAnsi"/>
          <w:b/>
        </w:rPr>
        <w:t>DICHIARA</w:t>
      </w:r>
    </w:p>
    <w:p w:rsidR="001603EB" w:rsidRPr="001603EB" w:rsidRDefault="001603EB" w:rsidP="00FB7344">
      <w:pPr>
        <w:pStyle w:val="Corpodeltesto"/>
        <w:spacing w:line="360" w:lineRule="auto"/>
        <w:jc w:val="center"/>
        <w:rPr>
          <w:rFonts w:asciiTheme="minorHAnsi" w:hAnsiTheme="minorHAnsi" w:cstheme="minorHAnsi"/>
          <w:b/>
          <w:sz w:val="16"/>
        </w:rPr>
      </w:pPr>
    </w:p>
    <w:p w:rsidR="001603EB" w:rsidRDefault="001603EB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603EB">
        <w:rPr>
          <w:rFonts w:asciiTheme="minorHAnsi" w:hAnsiTheme="minorHAnsi" w:cstheme="minorHAnsi"/>
        </w:rPr>
        <w:t>he lo/la</w:t>
      </w:r>
      <w:r>
        <w:rPr>
          <w:rFonts w:asciiTheme="minorHAnsi" w:hAnsiTheme="minorHAnsi" w:cstheme="minorHAnsi"/>
        </w:rPr>
        <w:t xml:space="preserve"> stesso/a in data odierna si è recato/a </w:t>
      </w:r>
    </w:p>
    <w:p w:rsidR="001603EB" w:rsidRPr="00602DDD" w:rsidRDefault="001603EB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  <w:sz w:val="16"/>
        </w:rPr>
      </w:pPr>
    </w:p>
    <w:tbl>
      <w:tblPr>
        <w:tblStyle w:val="Grigliatabella"/>
        <w:tblW w:w="10490" w:type="dxa"/>
        <w:tblLayout w:type="fixed"/>
        <w:tblLook w:val="04A0"/>
      </w:tblPr>
      <w:tblGrid>
        <w:gridCol w:w="1552"/>
        <w:gridCol w:w="3846"/>
        <w:gridCol w:w="425"/>
        <w:gridCol w:w="3592"/>
        <w:gridCol w:w="236"/>
        <w:gridCol w:w="839"/>
      </w:tblGrid>
      <w:tr w:rsidR="001603EB" w:rsidRPr="00A538FC" w:rsidTr="001603EB"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3EB" w:rsidRPr="00A538FC" w:rsidRDefault="001603EB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presso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3EB" w:rsidRPr="00A538FC" w:rsidRDefault="001603EB" w:rsidP="001603EB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3EB" w:rsidRPr="00A538FC" w:rsidRDefault="001603EB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in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3EB" w:rsidRPr="00A538FC" w:rsidRDefault="00602DDD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3EB" w:rsidRPr="00A538FC" w:rsidRDefault="001603EB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3EB" w:rsidRPr="00A538FC" w:rsidRDefault="00602DDD" w:rsidP="00577664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7" w:name="Testo9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7"/>
          </w:p>
        </w:tc>
      </w:tr>
      <w:tr w:rsidR="001603EB" w:rsidRPr="00A538FC" w:rsidTr="003011D8">
        <w:trPr>
          <w:trHeight w:hRule="exact" w:val="340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1603EB" w:rsidRPr="00A538FC" w:rsidRDefault="001603EB" w:rsidP="00577664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3EB" w:rsidRPr="00A538FC" w:rsidRDefault="001603EB" w:rsidP="001603EB">
            <w:pPr>
              <w:pStyle w:val="Intestazione"/>
              <w:rPr>
                <w:rFonts w:asciiTheme="minorHAnsi" w:hAnsiTheme="minorHAnsi" w:cstheme="minorHAnsi"/>
                <w:b w:val="0"/>
                <w:sz w:val="16"/>
              </w:rPr>
            </w:pPr>
            <w:r w:rsidRPr="00827817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denominazione della struttura</w:t>
            </w:r>
            <w:r w:rsidRPr="00827817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603EB" w:rsidRPr="00A538FC" w:rsidRDefault="001603EB" w:rsidP="00577664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:rsidR="001603EB" w:rsidRPr="00A538FC" w:rsidRDefault="001603EB" w:rsidP="001603EB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A538FC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r>
              <w:rPr>
                <w:rFonts w:asciiTheme="minorHAnsi" w:hAnsiTheme="minorHAnsi" w:cstheme="minorHAnsi"/>
                <w:b w:val="0"/>
                <w:sz w:val="16"/>
              </w:rPr>
              <w:t>località, indirizzo</w:t>
            </w:r>
            <w:r w:rsidRPr="00A538FC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603EB" w:rsidRPr="00A538FC" w:rsidRDefault="001603EB" w:rsidP="00577664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:rsidR="001603EB" w:rsidRPr="00A538FC" w:rsidRDefault="001603EB" w:rsidP="00577664">
            <w:pPr>
              <w:pStyle w:val="Intestazione"/>
              <w:rPr>
                <w:rFonts w:asciiTheme="minorHAnsi" w:hAnsiTheme="minorHAnsi" w:cstheme="minorHAnsi"/>
                <w:b w:val="0"/>
                <w:sz w:val="24"/>
              </w:rPr>
            </w:pPr>
            <w:r w:rsidRPr="00BF4341">
              <w:rPr>
                <w:rFonts w:asciiTheme="minorHAnsi" w:hAnsiTheme="minorHAnsi" w:cstheme="minorHAnsi"/>
                <w:b w:val="0"/>
                <w:sz w:val="16"/>
              </w:rPr>
              <w:t>(</w:t>
            </w:r>
            <w:proofErr w:type="spellStart"/>
            <w:r w:rsidRPr="00BF4341">
              <w:rPr>
                <w:rFonts w:asciiTheme="minorHAnsi" w:hAnsiTheme="minorHAnsi" w:cstheme="minorHAnsi"/>
                <w:b w:val="0"/>
                <w:sz w:val="16"/>
              </w:rPr>
              <w:t>c.a.p</w:t>
            </w:r>
            <w:proofErr w:type="spellEnd"/>
            <w:r w:rsidRPr="00BF4341">
              <w:rPr>
                <w:rFonts w:asciiTheme="minorHAnsi" w:hAnsiTheme="minorHAnsi" w:cstheme="minorHAnsi"/>
                <w:b w:val="0"/>
                <w:sz w:val="16"/>
              </w:rPr>
              <w:t>)</w:t>
            </w:r>
          </w:p>
        </w:tc>
      </w:tr>
    </w:tbl>
    <w:p w:rsidR="00FB7344" w:rsidRDefault="00FB7344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</w:p>
    <w:p w:rsidR="001603EB" w:rsidRDefault="001603EB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sottoporsi a visita/terapia/prestazione specialistica/esami diagnostici</w:t>
      </w:r>
    </w:p>
    <w:p w:rsidR="001603EB" w:rsidRDefault="001603EB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  <w:sz w:val="16"/>
        </w:rPr>
      </w:pPr>
    </w:p>
    <w:tbl>
      <w:tblPr>
        <w:tblStyle w:val="Grigliatabella"/>
        <w:tblW w:w="10490" w:type="dxa"/>
        <w:tblLayout w:type="fixed"/>
        <w:tblLook w:val="04A0"/>
      </w:tblPr>
      <w:tblGrid>
        <w:gridCol w:w="1552"/>
        <w:gridCol w:w="3943"/>
        <w:gridCol w:w="1134"/>
        <w:gridCol w:w="3861"/>
      </w:tblGrid>
      <w:tr w:rsidR="00602DDD" w:rsidRPr="00A538FC" w:rsidTr="00602DDD"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DDD" w:rsidRPr="00A538FC" w:rsidRDefault="00602DDD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dalle ore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DDD" w:rsidRPr="00A538FC" w:rsidRDefault="00602DDD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DDD" w:rsidRPr="00A538FC" w:rsidRDefault="00602DDD" w:rsidP="00577664">
            <w:pPr>
              <w:pStyle w:val="Intestazion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alle ore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DDD" w:rsidRPr="00A538FC" w:rsidRDefault="00602DDD" w:rsidP="00602DDD">
            <w:pPr>
              <w:pStyle w:val="Intestazione"/>
              <w:jc w:val="both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Theme="minorHAnsi" w:hAnsiTheme="minorHAnsi" w:cs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4"/>
              </w:rPr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4"/>
              </w:rPr>
              <w:fldChar w:fldCharType="end"/>
            </w:r>
            <w:bookmarkEnd w:id="8"/>
          </w:p>
        </w:tc>
      </w:tr>
    </w:tbl>
    <w:p w:rsidR="00602DDD" w:rsidRDefault="00602DDD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  <w:sz w:val="16"/>
        </w:rPr>
      </w:pPr>
    </w:p>
    <w:p w:rsidR="00602DDD" w:rsidRDefault="00602DDD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 copia documento di identità</w:t>
      </w:r>
    </w:p>
    <w:p w:rsidR="00602DDD" w:rsidRDefault="00602DDD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</w:p>
    <w:p w:rsidR="00602DDD" w:rsidRDefault="00602DDD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993"/>
        <w:gridCol w:w="4707"/>
      </w:tblGrid>
      <w:tr w:rsidR="00602DDD" w:rsidTr="00602DDD">
        <w:tc>
          <w:tcPr>
            <w:tcW w:w="4644" w:type="dxa"/>
          </w:tcPr>
          <w:p w:rsidR="00602DDD" w:rsidRDefault="00602DDD" w:rsidP="000569F7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</w:rPr>
              <w:t xml:space="preserve"> , </w:t>
            </w:r>
            <w:sdt>
              <w:sdtPr>
                <w:rPr>
                  <w:rFonts w:asciiTheme="minorHAnsi" w:hAnsiTheme="minorHAnsi" w:cstheme="minorHAnsi"/>
                </w:rPr>
                <w:id w:val="795942"/>
                <w:placeholder>
                  <w:docPart w:val="4706C2C45641443C842EF85A0B6BBE4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0569F7" w:rsidRPr="000569F7">
                  <w:rPr>
                    <w:rStyle w:val="Testosegnaposto"/>
                    <w:rFonts w:asciiTheme="minorHAnsi" w:hAnsiTheme="minorHAnsi"/>
                  </w:rPr>
                  <w:t>Fare clic qui per immettere una data.</w:t>
                </w:r>
              </w:sdtContent>
            </w:sdt>
          </w:p>
        </w:tc>
        <w:tc>
          <w:tcPr>
            <w:tcW w:w="993" w:type="dxa"/>
          </w:tcPr>
          <w:p w:rsidR="00602DDD" w:rsidRDefault="00602DDD" w:rsidP="00602DDD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07" w:type="dxa"/>
          </w:tcPr>
          <w:p w:rsidR="00602DDD" w:rsidRDefault="00602DDD" w:rsidP="00577664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Il/La dichiarante</w:t>
            </w:r>
          </w:p>
        </w:tc>
      </w:tr>
      <w:tr w:rsidR="00602DDD" w:rsidTr="00602DDD">
        <w:tc>
          <w:tcPr>
            <w:tcW w:w="4644" w:type="dxa"/>
          </w:tcPr>
          <w:p w:rsidR="00602DDD" w:rsidRDefault="00602DDD" w:rsidP="00602DDD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02DDD">
              <w:rPr>
                <w:rFonts w:asciiTheme="minorHAnsi" w:hAnsiTheme="minorHAnsi" w:cstheme="minorHAnsi"/>
                <w:sz w:val="16"/>
              </w:rPr>
              <w:t>(luogo e data)</w:t>
            </w:r>
          </w:p>
        </w:tc>
        <w:tc>
          <w:tcPr>
            <w:tcW w:w="993" w:type="dxa"/>
          </w:tcPr>
          <w:p w:rsidR="00602DDD" w:rsidRDefault="00602DDD" w:rsidP="00602DDD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07" w:type="dxa"/>
          </w:tcPr>
          <w:p w:rsidR="00602DDD" w:rsidRDefault="00602DDD" w:rsidP="00577664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02DDD">
              <w:rPr>
                <w:rFonts w:asciiTheme="minorHAnsi" w:hAnsiTheme="minorHAnsi" w:cstheme="minorHAnsi"/>
                <w:sz w:val="16"/>
              </w:rPr>
              <w:t>(firma leggibile)</w:t>
            </w:r>
          </w:p>
        </w:tc>
      </w:tr>
      <w:tr w:rsidR="00602DDD" w:rsidTr="00602DDD">
        <w:trPr>
          <w:trHeight w:hRule="exact" w:val="680"/>
        </w:trPr>
        <w:tc>
          <w:tcPr>
            <w:tcW w:w="4644" w:type="dxa"/>
          </w:tcPr>
          <w:p w:rsidR="00602DDD" w:rsidRPr="00602DDD" w:rsidRDefault="00602DDD" w:rsidP="00602DDD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3" w:type="dxa"/>
          </w:tcPr>
          <w:p w:rsidR="00602DDD" w:rsidRPr="00602DDD" w:rsidRDefault="00602DDD" w:rsidP="00602DDD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602DDD" w:rsidRPr="00602DDD" w:rsidRDefault="00602DDD" w:rsidP="00602DDD">
            <w:pPr>
              <w:pStyle w:val="Corpodeltesto"/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02DDD" w:rsidRPr="00602DDD" w:rsidRDefault="00602DDD" w:rsidP="001603EB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</w:p>
    <w:sectPr w:rsidR="00602DDD" w:rsidRPr="00602DDD" w:rsidSect="000569F7">
      <w:footerReference w:type="default" r:id="rId7"/>
      <w:pgSz w:w="11906" w:h="16838" w:code="9"/>
      <w:pgMar w:top="567" w:right="851" w:bottom="851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196" w:rsidRDefault="00E30196">
      <w:r>
        <w:separator/>
      </w:r>
    </w:p>
  </w:endnote>
  <w:endnote w:type="continuationSeparator" w:id="0">
    <w:p w:rsidR="00E30196" w:rsidRDefault="00E3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DD" w:rsidRPr="00602DDD" w:rsidRDefault="00602DDD" w:rsidP="00602DDD">
    <w:pPr>
      <w:pStyle w:val="Intestazione"/>
      <w:tabs>
        <w:tab w:val="clear" w:pos="4819"/>
        <w:tab w:val="clear" w:pos="9638"/>
      </w:tabs>
      <w:rPr>
        <w:rFonts w:asciiTheme="minorHAnsi" w:hAnsiTheme="minorHAnsi" w:cstheme="minorHAnsi"/>
        <w:b w:val="0"/>
        <w:i/>
        <w:sz w:val="18"/>
      </w:rPr>
    </w:pPr>
    <w:r w:rsidRPr="00602DDD">
      <w:rPr>
        <w:rFonts w:asciiTheme="minorHAnsi" w:hAnsiTheme="minorHAnsi" w:cstheme="minorHAnsi"/>
        <w:b w:val="0"/>
        <w:i/>
        <w:sz w:val="22"/>
        <w:u w:val="single"/>
      </w:rPr>
      <w:t xml:space="preserve">DICHIARAZIONE SOSTITUTIVA DELL’ATTO </w:t>
    </w:r>
    <w:proofErr w:type="spellStart"/>
    <w:r w:rsidRPr="00602DDD">
      <w:rPr>
        <w:rFonts w:asciiTheme="minorHAnsi" w:hAnsiTheme="minorHAnsi" w:cstheme="minorHAnsi"/>
        <w:b w:val="0"/>
        <w:i/>
        <w:sz w:val="22"/>
        <w:u w:val="single"/>
      </w:rPr>
      <w:t>DI</w:t>
    </w:r>
    <w:proofErr w:type="spellEnd"/>
    <w:r w:rsidRPr="00602DDD">
      <w:rPr>
        <w:rFonts w:asciiTheme="minorHAnsi" w:hAnsiTheme="minorHAnsi" w:cstheme="minorHAnsi"/>
        <w:b w:val="0"/>
        <w:i/>
        <w:sz w:val="22"/>
        <w:u w:val="single"/>
      </w:rPr>
      <w:t xml:space="preserve"> NOTORIETA’</w:t>
    </w:r>
    <w:r w:rsidRPr="00602DDD">
      <w:rPr>
        <w:rFonts w:asciiTheme="minorHAnsi" w:hAnsiTheme="minorHAnsi" w:cstheme="minorHAnsi"/>
        <w:b w:val="0"/>
        <w:i/>
        <w:sz w:val="22"/>
      </w:rPr>
      <w:t xml:space="preserve"> - </w:t>
    </w:r>
    <w:r w:rsidRPr="00602DDD">
      <w:rPr>
        <w:rFonts w:asciiTheme="minorHAnsi" w:hAnsiTheme="minorHAnsi" w:cstheme="minorHAnsi"/>
        <w:b w:val="0"/>
        <w:i/>
        <w:sz w:val="18"/>
      </w:rPr>
      <w:t>(rilasciata ai sensi dell’art. 47 D.P.R. 445 del 28/12/2000)</w:t>
    </w:r>
  </w:p>
  <w:p w:rsidR="00882706" w:rsidRPr="00602DDD" w:rsidRDefault="00882706" w:rsidP="00602DD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196" w:rsidRDefault="00E30196">
      <w:r>
        <w:separator/>
      </w:r>
    </w:p>
  </w:footnote>
  <w:footnote w:type="continuationSeparator" w:id="0">
    <w:p w:rsidR="00E30196" w:rsidRDefault="00E3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C55"/>
    <w:multiLevelType w:val="singleLevel"/>
    <w:tmpl w:val="D110D0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E429E"/>
    <w:multiLevelType w:val="singleLevel"/>
    <w:tmpl w:val="E26013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7A7B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4">
    <w:nsid w:val="32A93B02"/>
    <w:multiLevelType w:val="singleLevel"/>
    <w:tmpl w:val="170C97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7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8">
    <w:nsid w:val="7A8878CD"/>
    <w:multiLevelType w:val="singleLevel"/>
    <w:tmpl w:val="44D403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MF6IX9Dl0UPO741KVvAB3kaTqtI=" w:salt="a4FmvDMMIMuhLAu/zR+2G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852"/>
    <w:rsid w:val="00026083"/>
    <w:rsid w:val="000569F7"/>
    <w:rsid w:val="001603EB"/>
    <w:rsid w:val="002856B3"/>
    <w:rsid w:val="00402EE1"/>
    <w:rsid w:val="00430C81"/>
    <w:rsid w:val="005779C6"/>
    <w:rsid w:val="00602DDD"/>
    <w:rsid w:val="00827817"/>
    <w:rsid w:val="00882706"/>
    <w:rsid w:val="00934EA7"/>
    <w:rsid w:val="00A538FC"/>
    <w:rsid w:val="00B86852"/>
    <w:rsid w:val="00BC46E7"/>
    <w:rsid w:val="00BF4341"/>
    <w:rsid w:val="00E30196"/>
    <w:rsid w:val="00E754CD"/>
    <w:rsid w:val="00FB7344"/>
    <w:rsid w:val="00FE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46E7"/>
  </w:style>
  <w:style w:type="paragraph" w:styleId="Titolo1">
    <w:name w:val="heading 1"/>
    <w:basedOn w:val="Normale"/>
    <w:next w:val="Normale"/>
    <w:qFormat/>
    <w:rsid w:val="00BC46E7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C46E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C46E7"/>
    <w:pPr>
      <w:keepNext/>
      <w:pBdr>
        <w:bottom w:val="single" w:sz="12" w:space="31" w:color="auto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BC46E7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C46E7"/>
    <w:pPr>
      <w:keepNext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C46E7"/>
    <w:pPr>
      <w:spacing w:before="480" w:after="240"/>
      <w:jc w:val="center"/>
    </w:pPr>
    <w:rPr>
      <w:b/>
      <w:smallCaps/>
      <w:sz w:val="24"/>
      <w:u w:val="single"/>
    </w:rPr>
  </w:style>
  <w:style w:type="paragraph" w:styleId="Corpodeltesto">
    <w:name w:val="Body Text"/>
    <w:basedOn w:val="Normale"/>
    <w:rsid w:val="00BC46E7"/>
    <w:rPr>
      <w:sz w:val="24"/>
    </w:rPr>
  </w:style>
  <w:style w:type="paragraph" w:styleId="Corpodeltesto2">
    <w:name w:val="Body Text 2"/>
    <w:basedOn w:val="Normale"/>
    <w:rsid w:val="00BC46E7"/>
    <w:pPr>
      <w:pBdr>
        <w:bottom w:val="single" w:sz="12" w:space="31" w:color="auto"/>
      </w:pBdr>
      <w:jc w:val="both"/>
    </w:pPr>
    <w:rPr>
      <w:b/>
      <w:sz w:val="24"/>
    </w:rPr>
  </w:style>
  <w:style w:type="paragraph" w:styleId="Intestazione">
    <w:name w:val="header"/>
    <w:basedOn w:val="Normale"/>
    <w:rsid w:val="00BC46E7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rsid w:val="00BC46E7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rsid w:val="00BC46E7"/>
    <w:pPr>
      <w:jc w:val="right"/>
    </w:pPr>
  </w:style>
  <w:style w:type="paragraph" w:styleId="Didascalia">
    <w:name w:val="caption"/>
    <w:basedOn w:val="Normale"/>
    <w:next w:val="Normale"/>
    <w:qFormat/>
    <w:rsid w:val="00BC46E7"/>
    <w:pPr>
      <w:spacing w:after="240"/>
      <w:jc w:val="center"/>
    </w:pPr>
    <w:rPr>
      <w:b/>
      <w:smallCaps/>
      <w:sz w:val="28"/>
    </w:rPr>
  </w:style>
  <w:style w:type="character" w:styleId="Numeropagina">
    <w:name w:val="page number"/>
    <w:basedOn w:val="Carpredefinitoparagrafo"/>
    <w:rsid w:val="00BC46E7"/>
  </w:style>
  <w:style w:type="paragraph" w:customStyle="1" w:styleId="SubIntestazione">
    <w:name w:val="Sub Intestazione"/>
    <w:basedOn w:val="Intestazione"/>
    <w:rsid w:val="00BC46E7"/>
    <w:pPr>
      <w:spacing w:before="0"/>
    </w:pPr>
    <w:rPr>
      <w:b w:val="0"/>
      <w:i/>
      <w:sz w:val="24"/>
      <w:u w:val="single"/>
    </w:rPr>
  </w:style>
  <w:style w:type="paragraph" w:customStyle="1" w:styleId="Informativa">
    <w:name w:val="Informativa"/>
    <w:basedOn w:val="Corpodeltesto"/>
    <w:rsid w:val="00BC46E7"/>
    <w:rPr>
      <w:b/>
      <w:i/>
      <w:sz w:val="20"/>
    </w:rPr>
  </w:style>
  <w:style w:type="paragraph" w:customStyle="1" w:styleId="Corpoinformativa">
    <w:name w:val="Corpo informativa"/>
    <w:basedOn w:val="Corpodeltesto"/>
    <w:rsid w:val="00BC46E7"/>
    <w:rPr>
      <w:b/>
      <w:sz w:val="20"/>
    </w:rPr>
  </w:style>
  <w:style w:type="table" w:styleId="Grigliatabella">
    <w:name w:val="Table Grid"/>
    <w:basedOn w:val="Tabellanormale"/>
    <w:rsid w:val="00882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27817"/>
    <w:rPr>
      <w:color w:val="808080"/>
    </w:rPr>
  </w:style>
  <w:style w:type="paragraph" w:styleId="Testofumetto">
    <w:name w:val="Balloon Text"/>
    <w:basedOn w:val="Normale"/>
    <w:link w:val="TestofumettoCarattere"/>
    <w:rsid w:val="008278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27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ulistica\Modulistica%20demografic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8CA8A2-48D9-40C1-9286-78C0BA2D89A4}"/>
      </w:docPartPr>
      <w:docPartBody>
        <w:p w:rsidR="00000000" w:rsidRDefault="00744149">
          <w:r w:rsidRPr="00FE5879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706C2C45641443C842EF85A0B6BBE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9A207-2F9F-41EC-A952-229B64C7D4BF}"/>
      </w:docPartPr>
      <w:docPartBody>
        <w:p w:rsidR="00000000" w:rsidRDefault="00744149" w:rsidP="00744149">
          <w:pPr>
            <w:pStyle w:val="4706C2C45641443C842EF85A0B6BBE46"/>
          </w:pPr>
          <w:r w:rsidRPr="00FE5879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744149"/>
    <w:rsid w:val="00744149"/>
    <w:rsid w:val="0080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44149"/>
    <w:rPr>
      <w:color w:val="808080"/>
    </w:rPr>
  </w:style>
  <w:style w:type="paragraph" w:customStyle="1" w:styleId="0A6A4B81CF734A76AFBC0403317D5958">
    <w:name w:val="0A6A4B81CF734A76AFBC0403317D5958"/>
    <w:rsid w:val="00744149"/>
  </w:style>
  <w:style w:type="paragraph" w:customStyle="1" w:styleId="75FB03D0BDA342DDB937A7112F5991B0">
    <w:name w:val="75FB03D0BDA342DDB937A7112F5991B0"/>
    <w:rsid w:val="00744149"/>
  </w:style>
  <w:style w:type="paragraph" w:customStyle="1" w:styleId="CDEFCE4950914BAFAF50B746449C9622">
    <w:name w:val="CDEFCE4950914BAFAF50B746449C9622"/>
    <w:rsid w:val="00744149"/>
  </w:style>
  <w:style w:type="paragraph" w:customStyle="1" w:styleId="4706C2C45641443C842EF85A0B6BBE46">
    <w:name w:val="4706C2C45641443C842EF85A0B6BBE46"/>
    <w:rsid w:val="007441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Modulistica demografico</Template>
  <TotalTime>52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Torino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CM_ROMA</dc:creator>
  <cp:lastModifiedBy>Studio Musicale</cp:lastModifiedBy>
  <cp:revision>10</cp:revision>
  <cp:lastPrinted>2014-04-03T07:30:00Z</cp:lastPrinted>
  <dcterms:created xsi:type="dcterms:W3CDTF">2014-04-02T12:24:00Z</dcterms:created>
  <dcterms:modified xsi:type="dcterms:W3CDTF">2014-04-03T07:31:00Z</dcterms:modified>
</cp:coreProperties>
</file>